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2E0101" w14:paraId="636690B3" w14:textId="77777777" w:rsidTr="00EF6A0A">
        <w:trPr>
          <w:trHeight w:val="7284"/>
        </w:trPr>
        <w:tc>
          <w:tcPr>
            <w:tcW w:w="11023" w:type="dxa"/>
          </w:tcPr>
          <w:p w14:paraId="49539A21" w14:textId="77777777" w:rsidR="002E0101" w:rsidRDefault="007F57A9" w:rsidP="002E01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Eser </w:t>
            </w:r>
            <w:r w:rsidR="00EF6A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Görseli</w:t>
            </w:r>
          </w:p>
          <w:p w14:paraId="274CBAD5" w14:textId="77777777" w:rsidR="00EF6A0A" w:rsidRDefault="00EF6A0A" w:rsidP="002E01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tr-TR"/>
              </w:rPr>
              <w:id w:val="2080640077"/>
              <w:showingPlcHdr/>
              <w:picture/>
            </w:sdtPr>
            <w:sdtContent>
              <w:p w14:paraId="45A844DC" w14:textId="39ECF568" w:rsidR="00EF6A0A" w:rsidRPr="00812933" w:rsidRDefault="00D37FA4" w:rsidP="002E0101">
                <w:pPr>
                  <w:tabs>
                    <w:tab w:val="left" w:pos="284"/>
                  </w:tabs>
                  <w:jc w:val="center"/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eastAsia="tr-TR"/>
                  </w:rPr>
                  <w:drawing>
                    <wp:inline distT="0" distB="0" distL="0" distR="0" wp14:anchorId="3D7E14FC" wp14:editId="53E2ABFD">
                      <wp:extent cx="1901825" cy="1901825"/>
                      <wp:effectExtent l="0" t="0" r="3175" b="3175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1825" cy="1901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70CA08A1" w14:textId="77777777" w:rsidR="005757CB" w:rsidRDefault="005757CB" w:rsidP="002E010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1196" w:type="dxa"/>
        <w:tblLook w:val="04A0" w:firstRow="1" w:lastRow="0" w:firstColumn="1" w:lastColumn="0" w:noHBand="0" w:noVBand="1"/>
      </w:tblPr>
      <w:tblGrid>
        <w:gridCol w:w="11196"/>
      </w:tblGrid>
      <w:tr w:rsidR="002E0101" w14:paraId="457D03AC" w14:textId="77777777" w:rsidTr="006C451F">
        <w:trPr>
          <w:trHeight w:val="5271"/>
        </w:trPr>
        <w:tc>
          <w:tcPr>
            <w:tcW w:w="11196" w:type="dxa"/>
          </w:tcPr>
          <w:p w14:paraId="11B9EE05" w14:textId="77777777" w:rsidR="00B976C0" w:rsidRDefault="00B976C0"/>
          <w:tbl>
            <w:tblPr>
              <w:tblStyle w:val="TableGrid"/>
              <w:tblpPr w:leftFromText="141" w:rightFromText="141" w:vertAnchor="text" w:horzAnchor="margin" w:tblpXSpec="right" w:tblpY="-22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16"/>
            </w:tblGrid>
            <w:tr w:rsidR="0078035A" w14:paraId="53A390C3" w14:textId="77777777" w:rsidTr="007F57A9">
              <w:trPr>
                <w:trHeight w:val="2087"/>
              </w:trPr>
              <w:tc>
                <w:tcPr>
                  <w:tcW w:w="1961" w:type="dxa"/>
                </w:tcPr>
                <w:p w14:paraId="24ECEE17" w14:textId="77777777" w:rsidR="0053749E" w:rsidRDefault="007F57A9" w:rsidP="007F57A9">
                  <w:pPr>
                    <w:shd w:val="clear" w:color="auto" w:fill="1A73E8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Sanatçı fotoğrafı</w:t>
                  </w:r>
                </w:p>
                <w:sdt>
                  <w:sdt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id w:val="2030835337"/>
                    <w:showingPlcHdr/>
                    <w:picture/>
                  </w:sdtPr>
                  <w:sdtContent>
                    <w:p w14:paraId="3076ABA4" w14:textId="6F02DE32" w:rsidR="007A06B8" w:rsidRPr="0053749E" w:rsidRDefault="00D37FA4" w:rsidP="0053749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tr-TR"/>
                        </w:rPr>
                        <w:drawing>
                          <wp:inline distT="0" distB="0" distL="0" distR="0" wp14:anchorId="57EDB380" wp14:editId="46561225">
                            <wp:extent cx="1901825" cy="1901825"/>
                            <wp:effectExtent l="0" t="0" r="3175" b="3175"/>
                            <wp:docPr id="46021553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1825" cy="1901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c>
            </w:tr>
          </w:tbl>
          <w:p w14:paraId="44F56F0B" w14:textId="77777777" w:rsidR="00EF6A0A" w:rsidRDefault="00EF6A0A" w:rsidP="002E0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B1C98C" w14:textId="6789274F" w:rsidR="0078035A" w:rsidRPr="00812933" w:rsidRDefault="002E0101" w:rsidP="002E0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Adı Soyadı:</w:t>
            </w:r>
            <w:r w:rsidR="00352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1A9CA76" w14:textId="481D9078" w:rsidR="002E0101" w:rsidRPr="00812933" w:rsidRDefault="003528B0" w:rsidP="002E0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Eser Adı                :     </w:t>
            </w:r>
            <w:r w:rsidR="00164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164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B7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9C8B0A2" w14:textId="13B5FFA8" w:rsidR="003528B0" w:rsidRDefault="00EF6A0A" w:rsidP="002E0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Tekniği</w:t>
            </w:r>
            <w:r w:rsidR="00164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52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:</w:t>
            </w:r>
            <w:r w:rsidR="006C4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32D37A7" w14:textId="04369039" w:rsidR="003528B0" w:rsidRDefault="003528B0" w:rsidP="002E0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Boyut                    :</w:t>
            </w:r>
            <w:r w:rsidR="006C4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8BCF031" w14:textId="6CAB5707" w:rsidR="002E0101" w:rsidRPr="00812933" w:rsidRDefault="003528B0" w:rsidP="002E0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Yapım Yılı            :</w:t>
            </w:r>
            <w:r w:rsidR="00EF6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      </w:t>
            </w:r>
            <w:r w:rsidR="00164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</w:p>
          <w:p w14:paraId="53573834" w14:textId="77777777" w:rsidR="00EF6A0A" w:rsidRDefault="00EF6A0A" w:rsidP="00EF6A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1409C4" w14:textId="77777777" w:rsidR="002E0101" w:rsidRDefault="002E0101" w:rsidP="00EF6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C78D1B" w14:textId="3C4784BE" w:rsidR="00EF6A0A" w:rsidRDefault="00A14B75" w:rsidP="00A14B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Sanatçının özgeçmişi</w:t>
            </w:r>
            <w:r>
              <w:rPr>
                <w:noProof/>
                <w:lang w:eastAsia="tr-TR"/>
              </w:rPr>
              <w:t xml:space="preserve"> </w:t>
            </w:r>
            <w:r w:rsidR="00EF6A0A"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D01AEDA" wp14:editId="049DBEB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330200</wp:posOffset>
                      </wp:positionV>
                      <wp:extent cx="6953885" cy="2771775"/>
                      <wp:effectExtent l="0" t="0" r="18415" b="28575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885" cy="277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35095" w14:textId="3764C48E" w:rsidR="0007137F" w:rsidRPr="006C451F" w:rsidRDefault="00000000" w:rsidP="006C451F">
                                  <w:pPr>
                                    <w:jc w:val="both"/>
                                    <w:rPr>
                                      <w:rFonts w:ascii="Calibri" w:eastAsia="Times New Roman" w:hAnsi="Calibri" w:cs="Arial"/>
                                      <w:color w:val="000000"/>
                                      <w:lang w:eastAsia="tr-T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orig_century_gothic" w:eastAsia="Times New Roman" w:hAnsi="orig_century_gothic" w:cs="Times New Roman"/>
                                        <w:kern w:val="36"/>
                                        <w:sz w:val="24"/>
                                        <w:szCs w:val="24"/>
                                        <w:bdr w:val="none" w:sz="0" w:space="0" w:color="auto" w:frame="1"/>
                                        <w:lang w:eastAsia="tr-TR"/>
                                      </w:rPr>
                                      <w:id w:val="244154714"/>
                                      <w:placeholder>
                                        <w:docPart w:val="F599C5D6B8C64787A810B530374F047E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="00D37FA4" w:rsidRPr="00B07EAB">
                                        <w:rPr>
                                          <w:rStyle w:val="PlaceholderText"/>
                                        </w:rPr>
                                        <w:t>Metin girmek için buraya tıklayın veya dokunun.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01AE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.5pt;margin-top:26pt;width:547.55pt;height:21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">
                      <v:textbox>
                        <w:txbxContent>
                          <w:p w14:paraId="3CF35095" w14:textId="3764C48E" w:rsidR="0007137F" w:rsidRPr="006C451F" w:rsidRDefault="00000000" w:rsidP="006C451F">
                            <w:pPr>
                              <w:jc w:val="both"/>
                              <w:rPr>
                                <w:rFonts w:ascii="Calibri" w:eastAsia="Times New Roman" w:hAnsi="Calibri" w:cs="Arial"/>
                                <w:color w:val="000000"/>
                                <w:lang w:eastAsia="tr-TR"/>
                              </w:rPr>
                            </w:pPr>
                            <w:sdt>
                              <w:sdtPr>
                                <w:rPr>
                                  <w:rFonts w:ascii="orig_century_gothic" w:eastAsia="Times New Roman" w:hAnsi="orig_century_gothic" w:cs="Times New Roman"/>
                                  <w:kern w:val="36"/>
                                  <w:sz w:val="24"/>
                                  <w:szCs w:val="24"/>
                                  <w:bdr w:val="none" w:sz="0" w:space="0" w:color="auto" w:frame="1"/>
                                  <w:lang w:eastAsia="tr-TR"/>
                                </w:rPr>
                                <w:id w:val="244154714"/>
                                <w:placeholder>
                                  <w:docPart w:val="F599C5D6B8C64787A810B530374F047E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D37FA4" w:rsidRPr="00B07EAB">
                                  <w:rPr>
                                    <w:rStyle w:val="PlaceholderText"/>
                                  </w:rPr>
                                  <w:t>Metin girmek için buraya tıklayın veya dokunun.</w:t>
                                </w:r>
                              </w:sdtContent>
                            </w:sdt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528B0">
              <w:rPr>
                <w:noProof/>
                <w:lang w:eastAsia="tr-TR"/>
              </w:rPr>
              <w:t>(300 kelimeyi geçmeyen)</w:t>
            </w:r>
            <w:r w:rsidR="00D37FA4">
              <w:rPr>
                <w:noProof/>
                <w:lang w:eastAsia="tr-TR"/>
              </w:rPr>
              <w:t>:</w:t>
            </w:r>
          </w:p>
        </w:tc>
      </w:tr>
    </w:tbl>
    <w:p w14:paraId="6802C688" w14:textId="77777777" w:rsidR="00677CC6" w:rsidRDefault="00677CC6" w:rsidP="0007137F"/>
    <w:sectPr w:rsidR="00677CC6" w:rsidSect="00657960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rig_century_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2E"/>
    <w:rsid w:val="00020457"/>
    <w:rsid w:val="00021874"/>
    <w:rsid w:val="0007137F"/>
    <w:rsid w:val="0016428E"/>
    <w:rsid w:val="001D6384"/>
    <w:rsid w:val="001E3433"/>
    <w:rsid w:val="00237F53"/>
    <w:rsid w:val="002E0101"/>
    <w:rsid w:val="002F1E1D"/>
    <w:rsid w:val="003121D1"/>
    <w:rsid w:val="00342150"/>
    <w:rsid w:val="003528B0"/>
    <w:rsid w:val="00365048"/>
    <w:rsid w:val="00482BD2"/>
    <w:rsid w:val="004F2D9A"/>
    <w:rsid w:val="00514C1B"/>
    <w:rsid w:val="00523A32"/>
    <w:rsid w:val="0053749E"/>
    <w:rsid w:val="005757CB"/>
    <w:rsid w:val="005A12D7"/>
    <w:rsid w:val="00657960"/>
    <w:rsid w:val="00677AD8"/>
    <w:rsid w:val="00677CC6"/>
    <w:rsid w:val="00686992"/>
    <w:rsid w:val="006A6692"/>
    <w:rsid w:val="006C451F"/>
    <w:rsid w:val="0078035A"/>
    <w:rsid w:val="007A06B8"/>
    <w:rsid w:val="007F334A"/>
    <w:rsid w:val="007F57A9"/>
    <w:rsid w:val="00812933"/>
    <w:rsid w:val="008272D0"/>
    <w:rsid w:val="0084779E"/>
    <w:rsid w:val="0085251B"/>
    <w:rsid w:val="00871FCD"/>
    <w:rsid w:val="008F4F51"/>
    <w:rsid w:val="00A14B75"/>
    <w:rsid w:val="00A62A6E"/>
    <w:rsid w:val="00A978BA"/>
    <w:rsid w:val="00AC6E7A"/>
    <w:rsid w:val="00B76CE4"/>
    <w:rsid w:val="00B976C0"/>
    <w:rsid w:val="00C87645"/>
    <w:rsid w:val="00CF4F3D"/>
    <w:rsid w:val="00D04121"/>
    <w:rsid w:val="00D12B2E"/>
    <w:rsid w:val="00D23A76"/>
    <w:rsid w:val="00D26270"/>
    <w:rsid w:val="00D3226A"/>
    <w:rsid w:val="00D37FA4"/>
    <w:rsid w:val="00DB57EE"/>
    <w:rsid w:val="00DE7666"/>
    <w:rsid w:val="00E070BB"/>
    <w:rsid w:val="00E158D4"/>
    <w:rsid w:val="00E34DA5"/>
    <w:rsid w:val="00E47BBF"/>
    <w:rsid w:val="00E97265"/>
    <w:rsid w:val="00EA3348"/>
    <w:rsid w:val="00EF6A0A"/>
    <w:rsid w:val="00F36011"/>
    <w:rsid w:val="00F72BA8"/>
    <w:rsid w:val="00FD75D8"/>
    <w:rsid w:val="00FE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95D3"/>
  <w15:docId w15:val="{40B10DBE-4564-41A1-9B12-5F896588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E47BBF"/>
    <w:rPr>
      <w:rFonts w:cs="Times New Roman"/>
    </w:rPr>
  </w:style>
  <w:style w:type="paragraph" w:styleId="NoSpacing">
    <w:name w:val="No Spacing"/>
    <w:uiPriority w:val="1"/>
    <w:qFormat/>
    <w:rsid w:val="00E47BB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BA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E0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7A06B8"/>
  </w:style>
  <w:style w:type="character" w:customStyle="1" w:styleId="longtext">
    <w:name w:val="long_text"/>
    <w:basedOn w:val="DefaultParagraphFont"/>
    <w:uiPriority w:val="99"/>
    <w:rsid w:val="00B976C0"/>
    <w:rPr>
      <w:rFonts w:ascii="Times New Roman" w:hAnsi="Times New Roman" w:cs="Times New Roman" w:hint="default"/>
    </w:rPr>
  </w:style>
  <w:style w:type="character" w:styleId="PlaceholderText">
    <w:name w:val="Placeholder Text"/>
    <w:basedOn w:val="DefaultParagraphFont"/>
    <w:uiPriority w:val="99"/>
    <w:semiHidden/>
    <w:rsid w:val="005374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4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2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21339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1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form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599C5D6B8C64787A810B530374F04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EEEBA3-85AB-4C47-BC0D-8817C75411B1}"/>
      </w:docPartPr>
      <w:docPartBody>
        <w:p w:rsidR="00CE047B" w:rsidRDefault="00CA1B20">
          <w:pPr>
            <w:pStyle w:val="F599C5D6B8C64787A810B530374F047E"/>
          </w:pPr>
          <w:r w:rsidRPr="00B07EAB">
            <w:rPr>
              <w:rStyle w:val="PlaceholderText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rig_century_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B20"/>
    <w:rsid w:val="001070EC"/>
    <w:rsid w:val="001B5524"/>
    <w:rsid w:val="004D3301"/>
    <w:rsid w:val="00686992"/>
    <w:rsid w:val="006E5894"/>
    <w:rsid w:val="00961822"/>
    <w:rsid w:val="00AD0E6D"/>
    <w:rsid w:val="00CA1B20"/>
    <w:rsid w:val="00CE047B"/>
    <w:rsid w:val="00CF5453"/>
    <w:rsid w:val="00E419D7"/>
    <w:rsid w:val="00E8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599C5D6B8C64787A810B530374F047E">
    <w:name w:val="F599C5D6B8C64787A810B530374F0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form2.dotx</Template>
  <TotalTime>11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ÖZGÜR HÜNEL</cp:lastModifiedBy>
  <cp:revision>5</cp:revision>
  <cp:lastPrinted>2019-10-03T06:28:00Z</cp:lastPrinted>
  <dcterms:created xsi:type="dcterms:W3CDTF">2024-01-15T10:12:00Z</dcterms:created>
  <dcterms:modified xsi:type="dcterms:W3CDTF">2024-07-03T10:32:00Z</dcterms:modified>
</cp:coreProperties>
</file>